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650A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50A9" w:rsidRPr="00E650A9">
        <w:rPr>
          <w:rStyle w:val="a9"/>
        </w:rPr>
        <w:t>ОБЛАСТНОЕ БЮДЖЕТНОЕ УЧРЕЖДЕНИЕ ЗДРАВООХРАНЕНИЯ "ИВАНОВСКИЙ ОБЛАСТНОЙ ОНКОЛОГ</w:t>
      </w:r>
      <w:r w:rsidR="00E650A9" w:rsidRPr="00E650A9">
        <w:rPr>
          <w:rStyle w:val="a9"/>
        </w:rPr>
        <w:t>И</w:t>
      </w:r>
      <w:r w:rsidR="00E650A9" w:rsidRPr="00E650A9">
        <w:rPr>
          <w:rStyle w:val="a9"/>
        </w:rPr>
        <w:t>ЧЕСКИЙ ДИСПАНСЕР"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63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118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63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0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0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Pr="00F06873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001 Отделение радиотерапии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Pr="00F06873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1 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Pr="00F06873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proofErr w:type="spellStart"/>
            <w:r>
              <w:rPr>
                <w:sz w:val="18"/>
                <w:szCs w:val="18"/>
              </w:rPr>
              <w:t>радиотерапевт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Pr="00F06873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1003А (1002А)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1004А </w:t>
            </w:r>
            <w:r>
              <w:rPr>
                <w:sz w:val="18"/>
                <w:szCs w:val="18"/>
              </w:rPr>
              <w:lastRenderedPageBreak/>
              <w:t>(1002А)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1005А (1002А)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1006А (1002А)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1007А (1002А)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2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1011А (1010А)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1012А (1010А)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1013А (1010А)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lastRenderedPageBreak/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1022А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1025А (1014А)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рентген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3 МЛАДШИЙ МЕДИЦИ</w:t>
            </w:r>
            <w:r w:rsidRPr="00E650A9">
              <w:rPr>
                <w:i/>
                <w:sz w:val="18"/>
                <w:szCs w:val="18"/>
              </w:rPr>
              <w:t>Н</w:t>
            </w:r>
            <w:r w:rsidRPr="00E650A9">
              <w:rPr>
                <w:i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1031А (1030А)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1032А (1030А)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1033А (1030А)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1035А (1034А)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1036А (1034А)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1041А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1046А (1040А)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 рентгенотерапевтических аппаратов и </w:t>
            </w:r>
            <w:proofErr w:type="gramStart"/>
            <w:r>
              <w:rPr>
                <w:sz w:val="18"/>
                <w:szCs w:val="18"/>
              </w:rPr>
              <w:t>гамма-терапевтических</w:t>
            </w:r>
            <w:proofErr w:type="gramEnd"/>
            <w:r>
              <w:rPr>
                <w:sz w:val="18"/>
                <w:szCs w:val="18"/>
              </w:rPr>
              <w:t xml:space="preserve">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 R-акт. </w:t>
            </w:r>
            <w:proofErr w:type="spellStart"/>
            <w:proofErr w:type="gramStart"/>
            <w:r>
              <w:rPr>
                <w:sz w:val="18"/>
                <w:szCs w:val="18"/>
              </w:rPr>
              <w:t>пр-ов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обслуживанию линейных ускорителей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обслуживанию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нейных ускорителей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Эксперт-физик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источниками ионизирующих излучений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1053А (1052А)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Эксперт-физик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источниками ионизирующих излучений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1054А (1052А)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Эксперт-физик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источниками ионизирующих излучений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002 Отделение радиотерапии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1 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proofErr w:type="spellStart"/>
            <w:r>
              <w:rPr>
                <w:sz w:val="18"/>
                <w:szCs w:val="18"/>
              </w:rPr>
              <w:t>радиотерапевт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2003А (2002А)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2004А (2002А)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радиотерпевт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2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3 МЛАДШИЙ МЕДИЦИ</w:t>
            </w:r>
            <w:r w:rsidRPr="00E650A9">
              <w:rPr>
                <w:i/>
                <w:sz w:val="18"/>
                <w:szCs w:val="18"/>
              </w:rPr>
              <w:t>Н</w:t>
            </w:r>
            <w:r w:rsidRPr="00E650A9">
              <w:rPr>
                <w:i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96B91">
              <w:rPr>
                <w:sz w:val="18"/>
                <w:szCs w:val="18"/>
              </w:rPr>
              <w:t>0</w:t>
            </w:r>
            <w:bookmarkStart w:id="7" w:name="_GoBack"/>
            <w:bookmarkEnd w:id="7"/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015 Отделение рентгеноди</w:t>
            </w:r>
            <w:r w:rsidRPr="00E650A9">
              <w:rPr>
                <w:b/>
                <w:sz w:val="18"/>
                <w:szCs w:val="18"/>
              </w:rPr>
              <w:t>а</w:t>
            </w:r>
            <w:r w:rsidRPr="00E650A9">
              <w:rPr>
                <w:b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1 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15003А (15002А)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15004А (15002А)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15005А (15002А)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15007А (15006А)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15008А (15006А)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15009А (15006А)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2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11011А (15010А)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15012А (15010А)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15013А (15010А)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15015А (15014А)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15016А (15014А)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15017А (15014А)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3 МЛАДШИЙ МЕДИЦИ</w:t>
            </w:r>
            <w:r w:rsidRPr="00E650A9">
              <w:rPr>
                <w:i/>
                <w:sz w:val="18"/>
                <w:szCs w:val="18"/>
              </w:rPr>
              <w:t>Н</w:t>
            </w:r>
            <w:r w:rsidRPr="00E650A9">
              <w:rPr>
                <w:i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 (отделения)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15020А (15019А)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 (отделения)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15021А (15019А)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 (отделения)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15022А (15019А)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 (отделения)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15023А (15019А)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рентгеновского кабинета (отделения)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15025А (15024А)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15026А (15024А)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обслуживанию МРТ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024 Отделение радиологии (</w:t>
            </w:r>
            <w:proofErr w:type="spellStart"/>
            <w:r w:rsidRPr="00E650A9">
              <w:rPr>
                <w:b/>
                <w:sz w:val="18"/>
                <w:szCs w:val="18"/>
              </w:rPr>
              <w:t>радионуклидной</w:t>
            </w:r>
            <w:proofErr w:type="spellEnd"/>
            <w:r w:rsidRPr="00E650A9">
              <w:rPr>
                <w:b/>
                <w:sz w:val="18"/>
                <w:szCs w:val="18"/>
              </w:rPr>
              <w:t xml:space="preserve"> диагност</w:t>
            </w:r>
            <w:r w:rsidRPr="00E650A9">
              <w:rPr>
                <w:b/>
                <w:sz w:val="18"/>
                <w:szCs w:val="18"/>
              </w:rPr>
              <w:t>и</w:t>
            </w:r>
            <w:r w:rsidRPr="00E650A9">
              <w:rPr>
                <w:b/>
                <w:sz w:val="18"/>
                <w:szCs w:val="18"/>
              </w:rPr>
              <w:t>ки) (в том числе кабинеты ультразвуковой диагност</w:t>
            </w:r>
            <w:r w:rsidRPr="00E650A9">
              <w:rPr>
                <w:b/>
                <w:sz w:val="18"/>
                <w:szCs w:val="18"/>
              </w:rPr>
              <w:t>и</w:t>
            </w:r>
            <w:r w:rsidRPr="00E650A9">
              <w:rPr>
                <w:b/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1 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24005А (24004А)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24006А (24004А)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24007А (24004А)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2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изотопной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24010А (24009А)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изотопной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24011А (24009А)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изотопной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24012А (24009А)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изотопной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УЗИ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3 МЛАДШИЙ МЕДИЦИ</w:t>
            </w:r>
            <w:r w:rsidRPr="00E650A9">
              <w:rPr>
                <w:i/>
                <w:sz w:val="18"/>
                <w:szCs w:val="18"/>
              </w:rPr>
              <w:t>Н</w:t>
            </w:r>
            <w:r w:rsidRPr="00E650A9">
              <w:rPr>
                <w:i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радиоизотопного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038 Кабинет централизова</w:t>
            </w:r>
            <w:r w:rsidRPr="00E650A9">
              <w:rPr>
                <w:b/>
                <w:sz w:val="18"/>
                <w:szCs w:val="18"/>
              </w:rPr>
              <w:t>н</w:t>
            </w:r>
            <w:r w:rsidRPr="00E650A9">
              <w:rPr>
                <w:b/>
                <w:sz w:val="18"/>
                <w:szCs w:val="18"/>
              </w:rPr>
              <w:t>ного разведения химиопр</w:t>
            </w:r>
            <w:r w:rsidRPr="00E650A9">
              <w:rPr>
                <w:b/>
                <w:sz w:val="18"/>
                <w:szCs w:val="18"/>
              </w:rPr>
              <w:t>е</w:t>
            </w:r>
            <w:r w:rsidRPr="00E650A9">
              <w:rPr>
                <w:b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2 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b/>
                <w:sz w:val="18"/>
                <w:szCs w:val="18"/>
              </w:rPr>
            </w:pPr>
            <w:r w:rsidRPr="00E650A9">
              <w:rPr>
                <w:b/>
                <w:sz w:val="18"/>
                <w:szCs w:val="18"/>
              </w:rPr>
              <w:t>039 Отделение радиационной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i/>
                <w:sz w:val="18"/>
                <w:szCs w:val="18"/>
              </w:rPr>
            </w:pPr>
            <w:r w:rsidRPr="00E650A9">
              <w:rPr>
                <w:i/>
                <w:sz w:val="18"/>
                <w:szCs w:val="18"/>
              </w:rPr>
              <w:t>9 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радиац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радиац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0A9" w:rsidRPr="00F06873" w:rsidTr="004654AF">
        <w:tc>
          <w:tcPr>
            <w:tcW w:w="959" w:type="dxa"/>
            <w:shd w:val="clear" w:color="auto" w:fill="auto"/>
            <w:vAlign w:val="center"/>
          </w:tcPr>
          <w:p w:rsid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0A9" w:rsidRPr="00E650A9" w:rsidRDefault="00E650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Дозиметрист отделения ради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0A9" w:rsidRDefault="00E650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50A9">
        <w:rPr>
          <w:rStyle w:val="a9"/>
        </w:rPr>
        <w:t>14.04.2025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0A9" w:rsidP="009D6532">
            <w:pPr>
              <w:pStyle w:val="aa"/>
            </w:pPr>
            <w:r>
              <w:t>Заместитель главного врача по хиру</w:t>
            </w:r>
            <w:r>
              <w:t>р</w:t>
            </w:r>
            <w:r>
              <w:t>гической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0A9" w:rsidP="009D6532">
            <w:pPr>
              <w:pStyle w:val="aa"/>
            </w:pPr>
            <w:r>
              <w:t>Потапов Николай Анатольевич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50A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0A9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0A9" w:rsidP="009D6532">
            <w:pPr>
              <w:pStyle w:val="aa"/>
            </w:pPr>
            <w:proofErr w:type="spellStart"/>
            <w:r>
              <w:t>Кочурина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650A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proofErr w:type="spellStart"/>
            <w:r>
              <w:t>Солодова</w:t>
            </w:r>
            <w:proofErr w:type="spellEnd"/>
            <w:r>
              <w:t xml:space="preserve"> Мария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Панфилова Юлия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Заместитель главного бухгалтера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Борисова Марина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Киселев Дмитрий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Начальник отделения радиационной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  <w:r>
              <w:t>Весовщиков Герман Владимир</w:t>
            </w:r>
            <w:r>
              <w:t>о</w:t>
            </w:r>
            <w:r>
              <w:t>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0A9" w:rsidRPr="00E650A9" w:rsidRDefault="00E650A9" w:rsidP="009D6532">
            <w:pPr>
              <w:pStyle w:val="aa"/>
            </w:pPr>
          </w:p>
        </w:tc>
      </w:tr>
      <w:tr w:rsidR="00E650A9" w:rsidRPr="00E650A9" w:rsidTr="00E650A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0A9" w:rsidRPr="00E650A9" w:rsidRDefault="00E650A9" w:rsidP="009D6532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650A9" w:rsidTr="00E650A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0A9" w:rsidRDefault="00E650A9" w:rsidP="002743B5">
            <w:pPr>
              <w:pStyle w:val="aa"/>
            </w:pPr>
            <w:r w:rsidRPr="00E650A9">
              <w:t>1842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0A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0A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0A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0A9" w:rsidRDefault="00E650A9" w:rsidP="002743B5">
            <w:pPr>
              <w:pStyle w:val="aa"/>
            </w:pPr>
            <w:r w:rsidRPr="00E650A9">
              <w:t>Алешина Светлана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0A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0A9" w:rsidRDefault="00E650A9" w:rsidP="002743B5">
            <w:pPr>
              <w:pStyle w:val="aa"/>
            </w:pPr>
            <w:r>
              <w:t>14.04.2025</w:t>
            </w:r>
          </w:p>
        </w:tc>
      </w:tr>
      <w:tr w:rsidR="002743B5" w:rsidRPr="00E650A9" w:rsidTr="00E650A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650A9" w:rsidRDefault="00E650A9" w:rsidP="002743B5">
            <w:pPr>
              <w:pStyle w:val="aa"/>
              <w:rPr>
                <w:b/>
                <w:vertAlign w:val="superscript"/>
              </w:rPr>
            </w:pPr>
            <w:r w:rsidRPr="00E650A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650A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650A9" w:rsidRDefault="00E650A9" w:rsidP="002743B5">
            <w:pPr>
              <w:pStyle w:val="aa"/>
              <w:rPr>
                <w:b/>
                <w:vertAlign w:val="superscript"/>
              </w:rPr>
            </w:pPr>
            <w:r w:rsidRPr="00E650A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650A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650A9" w:rsidRDefault="00E650A9" w:rsidP="002743B5">
            <w:pPr>
              <w:pStyle w:val="aa"/>
              <w:rPr>
                <w:b/>
                <w:vertAlign w:val="superscript"/>
              </w:rPr>
            </w:pPr>
            <w:r w:rsidRPr="00E650A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3B5" w:rsidRPr="00E650A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650A9" w:rsidRDefault="00E650A9" w:rsidP="002743B5">
            <w:pPr>
              <w:pStyle w:val="aa"/>
              <w:rPr>
                <w:vertAlign w:val="superscript"/>
              </w:rPr>
            </w:pPr>
            <w:r w:rsidRPr="00E650A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A9" w:rsidRDefault="00E650A9" w:rsidP="00E650A9">
      <w:r>
        <w:separator/>
      </w:r>
    </w:p>
  </w:endnote>
  <w:endnote w:type="continuationSeparator" w:id="0">
    <w:p w:rsidR="00E650A9" w:rsidRDefault="00E650A9" w:rsidP="00E6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A9" w:rsidRDefault="00E650A9" w:rsidP="00E650A9">
      <w:r>
        <w:separator/>
      </w:r>
    </w:p>
  </w:footnote>
  <w:footnote w:type="continuationSeparator" w:id="0">
    <w:p w:rsidR="00E650A9" w:rsidRDefault="00E650A9" w:rsidP="00E6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9"/>
    <w:docVar w:name="adv_info1" w:val="     "/>
    <w:docVar w:name="adv_info2" w:val="     "/>
    <w:docVar w:name="adv_info3" w:val="     "/>
    <w:docVar w:name="att_org_adr" w:val="109428, г. Москва, пр-кт Рязанский, дом 30/15, офис 911; 105187, г. Москва, ул. Ткацкая, д.46, оф. 41"/>
    <w:docVar w:name="att_org_name" w:val="Общество с ограниченной ответственностью «Институт экспертизы условий труда»"/>
    <w:docVar w:name="att_org_reg_date" w:val="05.11.2019"/>
    <w:docVar w:name="att_org_reg_num" w:val="595"/>
    <w:docVar w:name="boss_fio" w:val="Михайличенко Сергей Дмитриевич"/>
    <w:docVar w:name="ceh_info" w:val="ОБЛАСТНОЕ БЮДЖЕТНОЕ УЧРЕЖДЕНИЕ ЗДРАВООХРАНЕНИЯ &quot;ИВАНОВСКИЙ ОБЛАСТНОЙ ОНКОЛОГИЧЕСКИЙ ДИСПАНСЕР&quot;"/>
    <w:docVar w:name="close_doc_flag" w:val="0"/>
    <w:docVar w:name="doc_name" w:val="Документ29"/>
    <w:docVar w:name="doc_type" w:val="5"/>
    <w:docVar w:name="fill_date" w:val="14.04.2025"/>
    <w:docVar w:name="org_guid" w:val="7673F23B4834492389973FF19549FF21"/>
    <w:docVar w:name="org_id" w:val="133"/>
    <w:docVar w:name="org_name" w:val="     "/>
    <w:docVar w:name="pers_guids" w:val="D5A9ADC00803426D8191CF6FDACCE00E@122-302-170 82"/>
    <w:docVar w:name="pers_snils" w:val="D5A9ADC00803426D8191CF6FDACCE00E@122-302-170 82"/>
    <w:docVar w:name="podr_id" w:val="org_133"/>
    <w:docVar w:name="pred_dolg" w:val="Заместитель главного врача по хирургической работе"/>
    <w:docVar w:name="pred_fio" w:val="Потапов Николай Анатольевич"/>
    <w:docVar w:name="prikaz_sout" w:val="817"/>
    <w:docVar w:name="rbtd_adr" w:val="     "/>
    <w:docVar w:name="rbtd_name" w:val="ОБЛАСТНОЕ БЮДЖЕТНОЕ УЧРЕЖДЕНИЕ ЗДРАВООХРАНЕНИЯ &quot;ИВАНОВСКИЙ ОБЛАСТНОЙ ОНКОЛОГИЧЕСКИЙ ДИСПАНСЕР&quot;"/>
    <w:docVar w:name="step_test" w:val="6"/>
    <w:docVar w:name="sv_docs" w:val="1"/>
  </w:docVars>
  <w:rsids>
    <w:rsidRoot w:val="00E650A9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96B91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650A9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5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0A9"/>
    <w:rPr>
      <w:sz w:val="24"/>
    </w:rPr>
  </w:style>
  <w:style w:type="paragraph" w:styleId="ad">
    <w:name w:val="footer"/>
    <w:basedOn w:val="a"/>
    <w:link w:val="ae"/>
    <w:rsid w:val="00E650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50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9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Пользователь Windows</cp:lastModifiedBy>
  <cp:revision>2</cp:revision>
  <dcterms:created xsi:type="dcterms:W3CDTF">2025-05-14T14:33:00Z</dcterms:created>
  <dcterms:modified xsi:type="dcterms:W3CDTF">2025-05-19T11:41:00Z</dcterms:modified>
</cp:coreProperties>
</file>